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9576"/>
      </w:tblGrid>
      <w:tr w:rsidR="00EB29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:rsidR="00EB2903" w:rsidRDefault="00EB2903" w:rsidP="00EB2903">
            <w:pPr>
              <w:pStyle w:val="Address2"/>
            </w:pPr>
            <w:smartTag w:uri="urn:schemas-microsoft-com:office:smarttags" w:element="Street">
              <w:smartTag w:uri="urn:schemas-microsoft-com:office:smarttags" w:element="address">
                <w:r>
                  <w:t>1600 Beacon St.</w:t>
                </w:r>
              </w:smartTag>
            </w:smartTag>
            <w:r>
              <w:t xml:space="preserve"> 402</w:t>
            </w:r>
            <w:r w:rsidR="007E7677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="001A650D">
                  <w:t>Brookline</w:t>
                </w:r>
              </w:smartTag>
              <w:r w:rsidR="001A650D">
                <w:t xml:space="preserve">, </w:t>
              </w:r>
              <w:smartTag w:uri="urn:schemas-microsoft-com:office:smarttags" w:element="State">
                <w:r w:rsidR="001A650D">
                  <w:t>ma</w:t>
                </w:r>
              </w:smartTag>
              <w:r w:rsidR="001A650D">
                <w:t xml:space="preserve"> </w:t>
              </w:r>
              <w:smartTag w:uri="urn:schemas-microsoft-com:office:smarttags" w:element="PostalCode">
                <w:r w:rsidR="001A650D">
                  <w:t>02446</w:t>
                </w:r>
              </w:smartTag>
            </w:smartTag>
          </w:p>
        </w:tc>
      </w:tr>
      <w:tr w:rsidR="00EB29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EB2903" w:rsidRDefault="00EB2903" w:rsidP="00EB2903">
            <w:pPr>
              <w:pStyle w:val="Address1"/>
            </w:pPr>
            <w:r>
              <w:t xml:space="preserve">Phone 617-396-4253 </w:t>
            </w:r>
            <w:r>
              <w:rPr>
                <w:rFonts w:ascii="MS Mincho" w:eastAsia="MS Mincho" w:hAnsi="MS Mincho" w:cs="MS Mincho" w:hint="eastAsia"/>
              </w:rPr>
              <w:t>・</w:t>
            </w:r>
            <w:r>
              <w:t>E-mail chair@lpmass.org</w:t>
            </w:r>
          </w:p>
        </w:tc>
      </w:tr>
    </w:tbl>
    <w:p w:rsidR="00EB2903" w:rsidRDefault="00EB2903" w:rsidP="00EB2903">
      <w:pPr>
        <w:pStyle w:val="Name"/>
      </w:pPr>
      <w:r>
        <w:t xml:space="preserve">David </w:t>
      </w:r>
      <w:r w:rsidR="006B2A11">
        <w:t xml:space="preserve">E. </w:t>
      </w:r>
      <w:r>
        <w:t>Blau</w:t>
      </w:r>
    </w:p>
    <w:tbl>
      <w:tblPr>
        <w:tblW w:w="8798" w:type="dxa"/>
        <w:tblLayout w:type="fixed"/>
        <w:tblLook w:val="0000"/>
      </w:tblPr>
      <w:tblGrid>
        <w:gridCol w:w="1428"/>
        <w:gridCol w:w="7370"/>
      </w:tblGrid>
      <w:tr w:rsidR="00EB290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8798" w:type="dxa"/>
            <w:gridSpan w:val="2"/>
            <w:shd w:val="clear" w:color="auto" w:fill="auto"/>
          </w:tcPr>
          <w:p w:rsidR="00EB2903" w:rsidRDefault="00EB2903" w:rsidP="00EB2903">
            <w:pPr>
              <w:pStyle w:val="SectionTitle"/>
            </w:pPr>
            <w:r>
              <w:t>Position Sought</w:t>
            </w:r>
          </w:p>
        </w:tc>
      </w:tr>
      <w:tr w:rsidR="00EB290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428" w:type="dxa"/>
            <w:shd w:val="clear" w:color="auto" w:fill="auto"/>
          </w:tcPr>
          <w:p w:rsidR="00EB2903" w:rsidRDefault="00EB2903"/>
        </w:tc>
        <w:tc>
          <w:tcPr>
            <w:tcW w:w="7370" w:type="dxa"/>
            <w:shd w:val="clear" w:color="auto" w:fill="auto"/>
          </w:tcPr>
          <w:p w:rsidR="00EB2903" w:rsidRDefault="0077766E" w:rsidP="00EB2903">
            <w:pPr>
              <w:pStyle w:val="Objective"/>
            </w:pPr>
            <w:r>
              <w:t xml:space="preserve">At Large </w:t>
            </w:r>
            <w:r w:rsidR="00AC59D3">
              <w:t>R</w:t>
            </w:r>
            <w:r>
              <w:t>epresentative on the Libertarian National Committee</w:t>
            </w:r>
            <w:r w:rsidR="00EB2903">
              <w:t>.</w:t>
            </w:r>
          </w:p>
        </w:tc>
      </w:tr>
      <w:tr w:rsidR="00EB290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8798" w:type="dxa"/>
            <w:gridSpan w:val="2"/>
            <w:shd w:val="clear" w:color="auto" w:fill="auto"/>
          </w:tcPr>
          <w:p w:rsidR="00EB2903" w:rsidRDefault="00EB2903" w:rsidP="00EB2903">
            <w:pPr>
              <w:pStyle w:val="SectionTitle"/>
            </w:pPr>
            <w:r>
              <w:t>Summary of Qualifications</w:t>
            </w:r>
          </w:p>
        </w:tc>
      </w:tr>
      <w:tr w:rsidR="00EB2903">
        <w:tblPrEx>
          <w:tblCellMar>
            <w:top w:w="0" w:type="dxa"/>
            <w:bottom w:w="0" w:type="dxa"/>
          </w:tblCellMar>
        </w:tblPrEx>
        <w:trPr>
          <w:trHeight w:val="4737"/>
        </w:trPr>
        <w:tc>
          <w:tcPr>
            <w:tcW w:w="1428" w:type="dxa"/>
            <w:shd w:val="clear" w:color="auto" w:fill="auto"/>
          </w:tcPr>
          <w:p w:rsidR="00EB2903" w:rsidRDefault="00EB2903"/>
        </w:tc>
        <w:tc>
          <w:tcPr>
            <w:tcW w:w="7370" w:type="dxa"/>
            <w:shd w:val="clear" w:color="auto" w:fill="auto"/>
          </w:tcPr>
          <w:p w:rsidR="0049672F" w:rsidRDefault="0049672F" w:rsidP="0049672F">
            <w:pPr>
              <w:pStyle w:val="BodyText"/>
            </w:pPr>
            <w:r>
              <w:t xml:space="preserve">I </w:t>
            </w:r>
            <w:r w:rsidR="006572B0">
              <w:t xml:space="preserve">am a current member of the Libertarian National Committee, with </w:t>
            </w:r>
            <w:r>
              <w:t xml:space="preserve">15 months </w:t>
            </w:r>
            <w:r w:rsidR="006572B0">
              <w:t>of experience in the body</w:t>
            </w:r>
            <w:r>
              <w:t>.</w:t>
            </w:r>
            <w:r w:rsidR="003D6762">
              <w:t xml:space="preserve"> </w:t>
            </w:r>
            <w:r>
              <w:t xml:space="preserve"> I have not missed a meeting during that time. </w:t>
            </w:r>
            <w:r w:rsidR="00B40FCF">
              <w:t xml:space="preserve"> </w:t>
            </w:r>
            <w:r>
              <w:t>I know what is expected of LNC members</w:t>
            </w:r>
            <w:r w:rsidR="00CA714D">
              <w:t>,</w:t>
            </w:r>
            <w:r>
              <w:t xml:space="preserve"> and I </w:t>
            </w:r>
            <w:r w:rsidR="00E70CC3">
              <w:t xml:space="preserve">will </w:t>
            </w:r>
            <w:r>
              <w:t xml:space="preserve">fully commit to all of the </w:t>
            </w:r>
            <w:r w:rsidR="00877708">
              <w:t xml:space="preserve">financial, legal, and ethical </w:t>
            </w:r>
            <w:r>
              <w:t xml:space="preserve">responsibilities of the </w:t>
            </w:r>
            <w:r w:rsidR="005E6CEF">
              <w:t xml:space="preserve">At Large </w:t>
            </w:r>
            <w:r>
              <w:t>position.</w:t>
            </w:r>
          </w:p>
          <w:p w:rsidR="000437B0" w:rsidRDefault="000437B0" w:rsidP="00EB2903">
            <w:pPr>
              <w:pStyle w:val="Objective"/>
            </w:pPr>
            <w:r>
              <w:t xml:space="preserve">I believe that all people have the right to live their lives without </w:t>
            </w:r>
            <w:r w:rsidR="004C75F9">
              <w:t>coercion</w:t>
            </w:r>
            <w:r>
              <w:t xml:space="preserve"> from others. </w:t>
            </w:r>
            <w:r w:rsidR="00471E09">
              <w:t xml:space="preserve"> </w:t>
            </w:r>
            <w:r>
              <w:t xml:space="preserve">I am socially tolerant and </w:t>
            </w:r>
            <w:r w:rsidR="00EA6C88">
              <w:t>financially</w:t>
            </w:r>
            <w:r>
              <w:t xml:space="preserve"> conservative.</w:t>
            </w:r>
          </w:p>
          <w:p w:rsidR="00F643BF" w:rsidRDefault="00F643BF" w:rsidP="006B7A5D">
            <w:pPr>
              <w:pStyle w:val="BodyText"/>
            </w:pPr>
            <w:r>
              <w:t xml:space="preserve">I have </w:t>
            </w:r>
            <w:r w:rsidR="005026AA">
              <w:t xml:space="preserve">several years </w:t>
            </w:r>
            <w:r>
              <w:t xml:space="preserve">experience leading </w:t>
            </w:r>
            <w:r w:rsidR="005026AA">
              <w:t xml:space="preserve">a </w:t>
            </w:r>
            <w:r w:rsidR="00EE74C1">
              <w:t>mid-size</w:t>
            </w:r>
            <w:r>
              <w:t xml:space="preserve"> </w:t>
            </w:r>
            <w:r w:rsidR="00B618A9">
              <w:t xml:space="preserve">volunteer </w:t>
            </w:r>
            <w:r w:rsidR="005026AA">
              <w:t>organization</w:t>
            </w:r>
            <w:r>
              <w:t xml:space="preserve"> (over 400 </w:t>
            </w:r>
            <w:r w:rsidR="00FF50E7">
              <w:t>members</w:t>
            </w:r>
            <w:r>
              <w:t xml:space="preserve">) and setting departmental policies from </w:t>
            </w:r>
            <w:r w:rsidR="00451ACD">
              <w:t>a</w:t>
            </w:r>
            <w:r>
              <w:t xml:space="preserve"> goal-oriented perspective.</w:t>
            </w:r>
          </w:p>
          <w:p w:rsidR="00933707" w:rsidRDefault="00933707" w:rsidP="00933707">
            <w:pPr>
              <w:pStyle w:val="Objective"/>
            </w:pPr>
            <w:r>
              <w:t xml:space="preserve">I am an attorney admitted to the bars of the </w:t>
            </w:r>
            <w:smartTag w:uri="urn:schemas-microsoft-com:office:smarttags" w:element="place">
              <w:smartTag w:uri="urn:schemas-microsoft-com:office:smarttags" w:element="PlaceType">
                <w:r>
                  <w:t>Commonwealth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Massachusetts</w:t>
                </w:r>
              </w:smartTag>
            </w:smartTag>
            <w:r>
              <w:t xml:space="preserve"> and the United States Patent and Trademark Office.  I have studied election law, and taken continuing legal education on the topics of election administration, campaign finance laws, and lobbying.</w:t>
            </w:r>
          </w:p>
          <w:p w:rsidR="00AD023A" w:rsidRPr="006B7A5D" w:rsidRDefault="00F643BF" w:rsidP="006B7A5D">
            <w:pPr>
              <w:pStyle w:val="BodyText"/>
            </w:pPr>
            <w:r>
              <w:t xml:space="preserve">I </w:t>
            </w:r>
            <w:r w:rsidR="00FC15D7">
              <w:t>think both strategically and tactically</w:t>
            </w:r>
            <w:r>
              <w:t xml:space="preserve">, and I am very organized, but I am also not afraid to get my hands dirty with </w:t>
            </w:r>
            <w:r w:rsidR="00904E9D">
              <w:t>grassroots activism.</w:t>
            </w:r>
          </w:p>
        </w:tc>
      </w:tr>
      <w:tr w:rsidR="00EB290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8798" w:type="dxa"/>
            <w:gridSpan w:val="2"/>
            <w:shd w:val="clear" w:color="auto" w:fill="auto"/>
          </w:tcPr>
          <w:p w:rsidR="00EB2903" w:rsidRDefault="00EB2903" w:rsidP="00EB2903">
            <w:pPr>
              <w:pStyle w:val="SectionTitle"/>
            </w:pPr>
            <w:r>
              <w:t>Political Chronology &amp; experience</w:t>
            </w:r>
          </w:p>
        </w:tc>
      </w:tr>
      <w:tr w:rsidR="00EB2903">
        <w:tblPrEx>
          <w:tblCellMar>
            <w:top w:w="0" w:type="dxa"/>
            <w:bottom w:w="0" w:type="dxa"/>
          </w:tblCellMar>
        </w:tblPrEx>
        <w:trPr>
          <w:trHeight w:val="4279"/>
        </w:trPr>
        <w:tc>
          <w:tcPr>
            <w:tcW w:w="1428" w:type="dxa"/>
            <w:shd w:val="clear" w:color="auto" w:fill="auto"/>
          </w:tcPr>
          <w:p w:rsidR="00EB2903" w:rsidRDefault="00EB2903"/>
        </w:tc>
        <w:tc>
          <w:tcPr>
            <w:tcW w:w="7370" w:type="dxa"/>
            <w:shd w:val="clear" w:color="auto" w:fill="auto"/>
          </w:tcPr>
          <w:p w:rsidR="000D68A5" w:rsidRDefault="000D68A5" w:rsidP="008E6F72">
            <w:pPr>
              <w:pStyle w:val="Objective"/>
            </w:pPr>
            <w:r>
              <w:t xml:space="preserve">May </w:t>
            </w:r>
            <w:r w:rsidR="004D6193">
              <w:t xml:space="preserve">2012 </w:t>
            </w:r>
            <w:r>
              <w:t xml:space="preserve">to </w:t>
            </w:r>
            <w:r w:rsidR="00E078DD">
              <w:t>present</w:t>
            </w:r>
            <w:r w:rsidR="00825F71">
              <w:t xml:space="preserve">: </w:t>
            </w:r>
            <w:r w:rsidR="00FA24BA">
              <w:t>Massachusetts Director, Gary Johns</w:t>
            </w:r>
            <w:r w:rsidR="009E0EC8">
              <w:t>on / James Gray campaign</w:t>
            </w:r>
            <w:r w:rsidR="00823292">
              <w:t xml:space="preserve">. </w:t>
            </w:r>
            <w:r w:rsidR="002C7CC1">
              <w:t>Ran successful drive to put</w:t>
            </w:r>
            <w:r>
              <w:t xml:space="preserve"> </w:t>
            </w:r>
            <w:r w:rsidR="00974C11">
              <w:t>these candidates</w:t>
            </w:r>
            <w:r>
              <w:t xml:space="preserve"> on the </w:t>
            </w:r>
            <w:r w:rsidR="00506BB7">
              <w:t xml:space="preserve">Massachusetts </w:t>
            </w:r>
            <w:r>
              <w:t>ballot</w:t>
            </w:r>
            <w:r w:rsidR="002C7CC1">
              <w:t>.</w:t>
            </w:r>
          </w:p>
          <w:p w:rsidR="00E025C1" w:rsidRDefault="00EB2903" w:rsidP="00E025C1">
            <w:pPr>
              <w:pStyle w:val="Objective"/>
            </w:pPr>
            <w:r>
              <w:t xml:space="preserve">May 2011 to present: </w:t>
            </w:r>
            <w:r w:rsidR="008E6F72">
              <w:t xml:space="preserve">Regional Alternate, </w:t>
            </w:r>
            <w:r>
              <w:t>Libertarian National Committee</w:t>
            </w:r>
            <w:r w:rsidR="00AC51D4">
              <w:t xml:space="preserve">.  </w:t>
            </w:r>
            <w:r w:rsidR="00E025C1">
              <w:t xml:space="preserve">Chair, </w:t>
            </w:r>
            <w:smartTag w:uri="urn:schemas-microsoft-com:office:smarttags" w:element="place">
              <w:smartTag w:uri="urn:schemas-microsoft-com:office:smarttags" w:element="PlaceName">
                <w:r w:rsidR="00E025C1">
                  <w:t>Headquarters</w:t>
                </w:r>
              </w:smartTag>
              <w:r w:rsidR="00E025C1">
                <w:t xml:space="preserve"> </w:t>
              </w:r>
              <w:smartTag w:uri="urn:schemas-microsoft-com:office:smarttags" w:element="PlaceType">
                <w:r w:rsidR="00E025C1">
                  <w:t>Building</w:t>
                </w:r>
              </w:smartTag>
            </w:smartTag>
            <w:r w:rsidR="00E025C1">
              <w:t xml:space="preserve"> Committee from March 2012. </w:t>
            </w:r>
            <w:r w:rsidR="00A75AF8">
              <w:t>Member, Employment Policy and Compensati</w:t>
            </w:r>
            <w:r w:rsidR="00E025C1">
              <w:t>on Committee from August 2011.</w:t>
            </w:r>
          </w:p>
          <w:p w:rsidR="004371C0" w:rsidRDefault="00EB2903" w:rsidP="00E025C1">
            <w:pPr>
              <w:pStyle w:val="Objective"/>
            </w:pPr>
            <w:r>
              <w:t>October 2008 to present: Chair, Libertarian Association of Massachusetts (LAMA)</w:t>
            </w:r>
            <w:r w:rsidR="00AA5C77">
              <w:t xml:space="preserve">. </w:t>
            </w:r>
            <w:r w:rsidR="00277688">
              <w:t>State</w:t>
            </w:r>
            <w:r w:rsidR="004371C0">
              <w:t xml:space="preserve"> delegation chair, </w:t>
            </w:r>
            <w:r w:rsidR="000143E3">
              <w:t>Libertarian National Convention</w:t>
            </w:r>
            <w:r w:rsidR="009B2E3C">
              <w:t>s in 2010 and 2012</w:t>
            </w:r>
            <w:r w:rsidR="002C7CC1">
              <w:t>.</w:t>
            </w:r>
          </w:p>
          <w:p w:rsidR="00EB2903" w:rsidRDefault="00EB2903" w:rsidP="00EB2903">
            <w:pPr>
              <w:pStyle w:val="BodyText"/>
            </w:pPr>
            <w:r>
              <w:t xml:space="preserve">October 2007 to </w:t>
            </w:r>
            <w:r w:rsidR="00891063">
              <w:t>October 2008</w:t>
            </w:r>
            <w:r>
              <w:t xml:space="preserve">: </w:t>
            </w:r>
            <w:r w:rsidR="00891063">
              <w:t xml:space="preserve">Editor, </w:t>
            </w:r>
            <w:r w:rsidR="00666E1B">
              <w:t>Massachusetts Liberty (LAMA newsletter)</w:t>
            </w:r>
            <w:r w:rsidR="002C7CC1">
              <w:t>.</w:t>
            </w:r>
          </w:p>
          <w:p w:rsidR="0089088F" w:rsidRDefault="0089088F" w:rsidP="00EB2903">
            <w:pPr>
              <w:pStyle w:val="BodyText"/>
            </w:pPr>
            <w:r>
              <w:t>October 2007 to present: Member, LAMA State Committee</w:t>
            </w:r>
            <w:r w:rsidR="002C7CC1">
              <w:t>.</w:t>
            </w:r>
          </w:p>
          <w:p w:rsidR="000E58D8" w:rsidRPr="00EB2903" w:rsidRDefault="000E58D8" w:rsidP="00666E1B">
            <w:pPr>
              <w:pStyle w:val="BodyText"/>
              <w:ind w:right="-101"/>
            </w:pPr>
            <w:r>
              <w:t xml:space="preserve">January 2005 to May 2007: Member, Libertarian Party of </w:t>
            </w:r>
            <w:smartTag w:uri="urn:schemas-microsoft-com:office:smarttags" w:element="City">
              <w:smartTag w:uri="urn:schemas-microsoft-com:office:smarttags" w:element="place">
                <w:r>
                  <w:t>Chicago</w:t>
                </w:r>
              </w:smartTag>
            </w:smartTag>
            <w:r w:rsidR="002C7CC1">
              <w:t>.</w:t>
            </w:r>
          </w:p>
        </w:tc>
      </w:tr>
    </w:tbl>
    <w:p w:rsidR="00EB2903" w:rsidRDefault="00EB2903" w:rsidP="00666E1B"/>
    <w:sectPr w:rsidR="00EB2903" w:rsidSect="00666E1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8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PersonalInf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2"/>
  </w:num>
  <w:num w:numId="20">
    <w:abstractNumId w:val="7"/>
  </w:num>
  <w:num w:numId="21">
    <w:abstractNumId w:val="1"/>
  </w:num>
  <w:num w:numId="22">
    <w:abstractNumId w:val="3"/>
  </w:num>
  <w:num w:numId="23">
    <w:abstractNumId w:val="5"/>
  </w:num>
  <w:num w:numId="24">
    <w:abstractNumId w:val="6"/>
  </w:num>
  <w:num w:numId="25">
    <w:abstractNumId w:val="4"/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rawingGridHorizontalSpacing w:val="110"/>
  <w:drawingGridVerticalSpacing w:val="187"/>
  <w:displayHorizontalDrawingGridEvery w:val="2"/>
  <w:noPunctuationKerning/>
  <w:characterSpacingControl w:val="doNotCompress"/>
  <w:savePreviewPicture/>
  <w:compat>
    <w:adjustLineHeightInTable/>
  </w:compat>
  <w:docVars>
    <w:docVar w:name="iResumeStyle" w:val="2"/>
  </w:docVars>
  <w:rsids>
    <w:rsidRoot w:val="00EB2903"/>
    <w:rsid w:val="000143E3"/>
    <w:rsid w:val="000437B0"/>
    <w:rsid w:val="000B3174"/>
    <w:rsid w:val="000B3ADC"/>
    <w:rsid w:val="000D68A5"/>
    <w:rsid w:val="000E58D8"/>
    <w:rsid w:val="00153333"/>
    <w:rsid w:val="001A650D"/>
    <w:rsid w:val="00220B9D"/>
    <w:rsid w:val="00277688"/>
    <w:rsid w:val="002C7CC1"/>
    <w:rsid w:val="003C6CBC"/>
    <w:rsid w:val="003D6762"/>
    <w:rsid w:val="00410EF8"/>
    <w:rsid w:val="004371C0"/>
    <w:rsid w:val="00451ACD"/>
    <w:rsid w:val="00471E09"/>
    <w:rsid w:val="00485E67"/>
    <w:rsid w:val="0049672F"/>
    <w:rsid w:val="004C75F9"/>
    <w:rsid w:val="004D6193"/>
    <w:rsid w:val="005026AA"/>
    <w:rsid w:val="00506BB7"/>
    <w:rsid w:val="00582787"/>
    <w:rsid w:val="005A0137"/>
    <w:rsid w:val="005E5534"/>
    <w:rsid w:val="005E6CEF"/>
    <w:rsid w:val="005E7AEE"/>
    <w:rsid w:val="005F6BA0"/>
    <w:rsid w:val="00630BA1"/>
    <w:rsid w:val="006572B0"/>
    <w:rsid w:val="00666E1B"/>
    <w:rsid w:val="006732DD"/>
    <w:rsid w:val="006B2A11"/>
    <w:rsid w:val="006B7A5D"/>
    <w:rsid w:val="00700DC3"/>
    <w:rsid w:val="00732779"/>
    <w:rsid w:val="0077766E"/>
    <w:rsid w:val="007E7677"/>
    <w:rsid w:val="007F0295"/>
    <w:rsid w:val="0080497C"/>
    <w:rsid w:val="008179CA"/>
    <w:rsid w:val="00823292"/>
    <w:rsid w:val="00825F71"/>
    <w:rsid w:val="0085427A"/>
    <w:rsid w:val="00877708"/>
    <w:rsid w:val="0089088F"/>
    <w:rsid w:val="00891063"/>
    <w:rsid w:val="008A2B95"/>
    <w:rsid w:val="008A5473"/>
    <w:rsid w:val="008D4424"/>
    <w:rsid w:val="008E6F72"/>
    <w:rsid w:val="008F0642"/>
    <w:rsid w:val="00904E9D"/>
    <w:rsid w:val="00933707"/>
    <w:rsid w:val="00974C11"/>
    <w:rsid w:val="009A3C0E"/>
    <w:rsid w:val="009B2E3C"/>
    <w:rsid w:val="009E0EC8"/>
    <w:rsid w:val="00A033B2"/>
    <w:rsid w:val="00A75AF8"/>
    <w:rsid w:val="00AA5C77"/>
    <w:rsid w:val="00AA637C"/>
    <w:rsid w:val="00AC51D4"/>
    <w:rsid w:val="00AC59D3"/>
    <w:rsid w:val="00AD023A"/>
    <w:rsid w:val="00AF4A01"/>
    <w:rsid w:val="00B40FCF"/>
    <w:rsid w:val="00B618A9"/>
    <w:rsid w:val="00B703EF"/>
    <w:rsid w:val="00B82607"/>
    <w:rsid w:val="00BB3D58"/>
    <w:rsid w:val="00CA714D"/>
    <w:rsid w:val="00DC43AA"/>
    <w:rsid w:val="00DD3272"/>
    <w:rsid w:val="00E00A13"/>
    <w:rsid w:val="00E025C1"/>
    <w:rsid w:val="00E078DD"/>
    <w:rsid w:val="00E70CC3"/>
    <w:rsid w:val="00EA6C88"/>
    <w:rsid w:val="00EB2903"/>
    <w:rsid w:val="00EC017E"/>
    <w:rsid w:val="00EE74C1"/>
    <w:rsid w:val="00F643BF"/>
    <w:rsid w:val="00FA24BA"/>
    <w:rsid w:val="00FA2CC2"/>
    <w:rsid w:val="00FC15D7"/>
    <w:rsid w:val="00FD40C4"/>
    <w:rsid w:val="00FF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903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EB2903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EB2903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EB2903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EB2903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EB2903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EB2903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semiHidden/>
    <w:rsid w:val="00EB2903"/>
  </w:style>
  <w:style w:type="table" w:default="1" w:styleId="TableNormal">
    <w:name w:val="Normal Table"/>
    <w:semiHidden/>
    <w:rsid w:val="00EB29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B2903"/>
  </w:style>
  <w:style w:type="paragraph" w:customStyle="1" w:styleId="Achievement">
    <w:name w:val="Achievement"/>
    <w:basedOn w:val="BodyText"/>
    <w:rsid w:val="00EB2903"/>
    <w:pPr>
      <w:numPr>
        <w:numId w:val="1"/>
      </w:numPr>
      <w:spacing w:after="60"/>
    </w:pPr>
  </w:style>
  <w:style w:type="paragraph" w:styleId="BodyText">
    <w:name w:val="Body Text"/>
    <w:basedOn w:val="Normal"/>
    <w:rsid w:val="00EB2903"/>
    <w:pPr>
      <w:spacing w:after="220" w:line="240" w:lineRule="atLeast"/>
    </w:pPr>
  </w:style>
  <w:style w:type="paragraph" w:customStyle="1" w:styleId="Address1">
    <w:name w:val="Address 1"/>
    <w:basedOn w:val="Normal"/>
    <w:rsid w:val="00EB290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EB290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EB2903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EB2903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EB2903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rsid w:val="00EB290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EB2903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EB290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EB2903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EB2903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EB2903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EB2903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EB2903"/>
    <w:pPr>
      <w:keepNext/>
    </w:pPr>
  </w:style>
  <w:style w:type="paragraph" w:customStyle="1" w:styleId="CityState">
    <w:name w:val="City/State"/>
    <w:basedOn w:val="BodyText"/>
    <w:next w:val="BodyText"/>
    <w:rsid w:val="00EB2903"/>
    <w:pPr>
      <w:keepNext/>
    </w:pPr>
  </w:style>
  <w:style w:type="character" w:customStyle="1" w:styleId="Lead-inEmphasis">
    <w:name w:val="Lead-in Emphasis"/>
    <w:rsid w:val="00EB2903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EB2903"/>
  </w:style>
  <w:style w:type="paragraph" w:styleId="Footer">
    <w:name w:val="footer"/>
    <w:basedOn w:val="HeaderBase"/>
    <w:rsid w:val="00EB2903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EB2903"/>
    <w:rPr>
      <w:i/>
      <w:caps w:val="0"/>
      <w:spacing w:val="10"/>
      <w:sz w:val="24"/>
    </w:rPr>
  </w:style>
  <w:style w:type="character" w:styleId="PageNumber">
    <w:name w:val="page number"/>
    <w:rsid w:val="00EB2903"/>
    <w:rPr>
      <w:sz w:val="24"/>
    </w:rPr>
  </w:style>
  <w:style w:type="character" w:styleId="Emphasis">
    <w:name w:val="Emphasis"/>
    <w:qFormat/>
    <w:rsid w:val="00EB2903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EB2903"/>
    <w:pPr>
      <w:ind w:left="720"/>
    </w:pPr>
  </w:style>
  <w:style w:type="character" w:customStyle="1" w:styleId="Job">
    <w:name w:val="Job"/>
    <w:basedOn w:val="DefaultParagraphFont"/>
    <w:rsid w:val="00EB2903"/>
  </w:style>
  <w:style w:type="paragraph" w:customStyle="1" w:styleId="PersonalData">
    <w:name w:val="Personal Data"/>
    <w:basedOn w:val="BodyText"/>
    <w:rsid w:val="00EB2903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EB2903"/>
    <w:pPr>
      <w:spacing w:before="60"/>
    </w:pPr>
  </w:style>
  <w:style w:type="paragraph" w:customStyle="1" w:styleId="NoTitle">
    <w:name w:val="No Title"/>
    <w:basedOn w:val="SectionTitle"/>
    <w:rsid w:val="00EB2903"/>
    <w:pPr>
      <w:pBdr>
        <w:bottom w:val="none" w:sz="0" w:space="0" w:color="auto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David Blau</dc:creator>
  <cp:keywords/>
  <cp:lastModifiedBy>Carla Howell</cp:lastModifiedBy>
  <cp:revision>2</cp:revision>
  <dcterms:created xsi:type="dcterms:W3CDTF">2012-11-17T01:13:00Z</dcterms:created>
  <dcterms:modified xsi:type="dcterms:W3CDTF">2012-11-17T01:13:00Z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